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附表：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各学院本科生夏季短学期已确定教学安排详情</w:t>
      </w:r>
      <w:bookmarkEnd w:id="0"/>
    </w:p>
    <w:tbl>
      <w:tblPr>
        <w:tblStyle w:val="3"/>
        <w:tblW w:w="91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1440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7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691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小学期安排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63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6915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17级19周素描实习，20-21周色彩实习，16级19-20周外出实习，15级设计实践接续暑假，14级业务实践、实习接续暑假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63" w:type="dxa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6915" w:type="dxa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17级测量实习，16级课程设计，15级课程设计、生产实习接续暑假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63" w:type="dxa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6915" w:type="dxa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17级选修课程，16级课程设计，学院统一进行4次学业指导，预计20周三结束，15级课程设计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63" w:type="dxa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6915" w:type="dxa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17、16级全部安排课程设计或实习，19-20周每天上午进行，17级工程管理、会计学专业安排课程上机环节，15级选修课程及课程考核、实习实训、课程设计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63" w:type="dxa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6915" w:type="dxa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17级通识核心课程实验、选修课程及课程考试，16级课程设计，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16级资源专业未安排课程教学学院组织选修通识拓展课程，15级实验实训、课程设计、生产实习接续暑假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63" w:type="dxa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信控学院</w:t>
            </w:r>
          </w:p>
        </w:tc>
        <w:tc>
          <w:tcPr>
            <w:tcW w:w="6915" w:type="dxa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17级选修课程、通识核心课程实验及课程考试，部分专业学生选修通识拓展课程，16级选修课程、课程设计及课程考试，15级选修课程及课程考核、实验、实习实训、课程设计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63" w:type="dxa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6915" w:type="dxa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17级通识核心课程实验，16级电气工艺实习，部分专业未安排课程学生选择通识拓展课程，15级课程设计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63" w:type="dxa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冶金学院</w:t>
            </w:r>
          </w:p>
        </w:tc>
        <w:tc>
          <w:tcPr>
            <w:tcW w:w="6915" w:type="dxa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16级专业课程实验、课程设计，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17级金属专业原排课程选课人数较少停开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，安排选修通识拓展课程，其他专业安排选修课程，15级课程考核、课程设计、实习实验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63" w:type="dxa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6915" w:type="dxa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17级19周素描实习、20周设计类专业分专业考试，16级19周课程设计，20周交大作业，预计20周三结束，15级课程考核、课程设计、大作业、实习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63" w:type="dxa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6915" w:type="dxa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17级应化专业博士论坛、选修通识拓展课程，其余专业选修课程或课程设计，16级安排选修课程或课程设计，15级课程设计、生产实习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63" w:type="dxa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6915" w:type="dxa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17、16级英语专业专四、考研指导 、学术论文写作指导，汉语国际专业选修课程及课程考试，法学专业实验课、学业指导、认识实习、讲座，汉语专业学科前沿讲座，戏剧专业选修课程，15级选修课程、课程考核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763" w:type="dxa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安德学院</w:t>
            </w:r>
          </w:p>
        </w:tc>
        <w:tc>
          <w:tcPr>
            <w:tcW w:w="6915" w:type="dxa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选修课程及课程考试，通识拓展课程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63" w:type="dxa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6915" w:type="dxa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17级5门专业课程考试，16级课程设计，15级课程论文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1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注：具体安排以学院通知为准</w:t>
            </w:r>
          </w:p>
        </w:tc>
      </w:tr>
    </w:tbl>
    <w:tbl>
      <w:tblPr>
        <w:tblStyle w:val="4"/>
        <w:tblpPr w:leftFromText="180" w:rightFromText="180" w:vertAnchor="text" w:tblpX="10214" w:tblpY="-7475"/>
        <w:tblOverlap w:val="never"/>
        <w:tblW w:w="9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0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90E6B"/>
    <w:rsid w:val="03790E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2018-07-06T10:31:00Z</dcterms:created>
  <dc:creator>雪</dc:creator>
  <cp:lastModifiedBy>雪</cp:lastModifiedBy>
  <dcterms:modified xsi:type="dcterms:W3CDTF">2018-07-06T10:31:57Z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