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eastAsia="黑体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="黑体"/>
          <w:kern w:val="0"/>
          <w:sz w:val="30"/>
          <w:szCs w:val="30"/>
        </w:rPr>
        <w:t>大学生冶金科技竞赛参赛</w:t>
      </w:r>
      <w:r>
        <w:rPr>
          <w:rFonts w:hint="eastAsia" w:eastAsia="黑体"/>
          <w:kern w:val="0"/>
          <w:sz w:val="30"/>
          <w:szCs w:val="30"/>
          <w:lang w:eastAsia="zh-CN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444"/>
        <w:gridCol w:w="991"/>
        <w:gridCol w:w="148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4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9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04F80"/>
    <w:rsid w:val="40B04F80"/>
    <w:rsid w:val="4FD560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2018-03-28T01:02:00Z</dcterms:created>
  <dc:creator>赵福才</dc:creator>
  <cp:lastModifiedBy>赵福才</cp:lastModifiedBy>
  <dcterms:modified xsi:type="dcterms:W3CDTF">2018-03-28T01:03:50Z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